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tblLook w:val="04A0"/>
      </w:tblPr>
      <w:tblGrid>
        <w:gridCol w:w="5086"/>
        <w:gridCol w:w="4711"/>
      </w:tblGrid>
      <w:tr w:rsidR="00FE2900" w:rsidRPr="008E727F" w:rsidTr="00766982">
        <w:trPr>
          <w:trHeight w:val="848"/>
        </w:trPr>
        <w:tc>
          <w:tcPr>
            <w:tcW w:w="5086" w:type="dxa"/>
          </w:tcPr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Принято  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г.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E2900" w:rsidRPr="008E727F" w:rsidTr="00766982">
        <w:trPr>
          <w:trHeight w:val="2167"/>
        </w:trPr>
        <w:tc>
          <w:tcPr>
            <w:tcW w:w="5086" w:type="dxa"/>
          </w:tcPr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Согласовано: 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E2900" w:rsidRPr="008E727F" w:rsidTr="00766982">
        <w:trPr>
          <w:trHeight w:val="1743"/>
        </w:trPr>
        <w:tc>
          <w:tcPr>
            <w:tcW w:w="5086" w:type="dxa"/>
          </w:tcPr>
          <w:p w:rsidR="00FE2900" w:rsidRPr="008E727F" w:rsidRDefault="00FE2900" w:rsidP="00766982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FE2900" w:rsidRPr="006C0D05" w:rsidRDefault="00FE2900" w:rsidP="00766982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Утверждено:</w:t>
            </w:r>
          </w:p>
          <w:p w:rsidR="00FE2900" w:rsidRPr="006C0D05" w:rsidRDefault="00FE2900" w:rsidP="00766982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и.о.директора </w:t>
            </w:r>
          </w:p>
          <w:p w:rsidR="00FE2900" w:rsidRPr="006C0D05" w:rsidRDefault="00FE2900" w:rsidP="00766982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_______________ Быков С.А. </w:t>
            </w:r>
          </w:p>
          <w:p w:rsidR="00FE2900" w:rsidRPr="008E727F" w:rsidRDefault="00FE2900" w:rsidP="00766982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0D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212 - ОД от 29.08.2025 г.</w:t>
            </w:r>
          </w:p>
        </w:tc>
      </w:tr>
    </w:tbl>
    <w:p w:rsidR="00FE2900" w:rsidRPr="008E727F" w:rsidRDefault="00FE2900" w:rsidP="00FE2900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900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E2900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E2900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E2900" w:rsidRPr="008E727F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Календарный учебный график </w:t>
      </w:r>
    </w:p>
    <w:p w:rsidR="00FE2900" w:rsidRPr="008E727F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(уровни ООО, ООО, СОО)</w:t>
      </w:r>
    </w:p>
    <w:p w:rsidR="00FE2900" w:rsidRPr="008E727F" w:rsidRDefault="00FE2900" w:rsidP="00FE2900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900" w:rsidRPr="008E727F" w:rsidRDefault="00FE2900" w:rsidP="00FE2900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900" w:rsidRPr="008E727F" w:rsidRDefault="00FE2900" w:rsidP="00FE2900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FE2900" w:rsidRPr="008E727F" w:rsidRDefault="00FE2900" w:rsidP="00FE2900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FE2900" w:rsidRDefault="00FE2900" w:rsidP="00FE2900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900" w:rsidRDefault="00FE2900" w:rsidP="00FE2900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900" w:rsidRPr="008E727F" w:rsidRDefault="00FE2900" w:rsidP="00FE2900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2025 – 2026</w:t>
      </w:r>
      <w:r w:rsidRPr="008E7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E2900" w:rsidRDefault="00FE290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02CE0" w:rsidRPr="00230DB4" w:rsidRDefault="00802CE0" w:rsidP="00A17C1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lastRenderedPageBreak/>
        <w:t>Календарный учебный график</w:t>
      </w:r>
      <w:r w:rsidR="00FE2900"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(1 классы)</w:t>
      </w:r>
      <w:r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>:</w:t>
      </w:r>
    </w:p>
    <w:p w:rsidR="00802CE0" w:rsidRPr="00FE2900" w:rsidRDefault="00802CE0" w:rsidP="00802C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2900">
        <w:rPr>
          <w:rFonts w:ascii="Times New Roman" w:hAnsi="Times New Roman" w:cs="Times New Roman"/>
          <w:sz w:val="24"/>
          <w:szCs w:val="24"/>
          <w:u w:val="single"/>
        </w:rPr>
        <w:t>Реализуется в МАОУ  «Викуловская СОШ №1»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E0">
        <w:rPr>
          <w:rFonts w:ascii="Times New Roman" w:hAnsi="Times New Roman" w:cs="Times New Roman"/>
          <w:sz w:val="24"/>
          <w:szCs w:val="24"/>
        </w:rPr>
        <w:t>1.1.Дата начал</w:t>
      </w:r>
      <w:r w:rsidR="00643FC1">
        <w:rPr>
          <w:rFonts w:ascii="Times New Roman" w:hAnsi="Times New Roman" w:cs="Times New Roman"/>
          <w:sz w:val="24"/>
          <w:szCs w:val="24"/>
        </w:rPr>
        <w:t>а учебного года: 1 сентября 2025</w:t>
      </w:r>
      <w:r w:rsidRPr="00802C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E0">
        <w:rPr>
          <w:rFonts w:ascii="Times New Roman" w:hAnsi="Times New Roman" w:cs="Times New Roman"/>
          <w:sz w:val="24"/>
          <w:szCs w:val="24"/>
        </w:rPr>
        <w:t xml:space="preserve">1.2. Дата окончания учебного </w:t>
      </w:r>
      <w:r w:rsidR="00643FC1">
        <w:rPr>
          <w:rFonts w:ascii="Times New Roman" w:hAnsi="Times New Roman" w:cs="Times New Roman"/>
          <w:sz w:val="24"/>
          <w:szCs w:val="24"/>
        </w:rPr>
        <w:t>года: 28</w:t>
      </w:r>
      <w:r w:rsidR="00D2464F">
        <w:rPr>
          <w:rFonts w:ascii="Times New Roman" w:hAnsi="Times New Roman" w:cs="Times New Roman"/>
          <w:sz w:val="24"/>
          <w:szCs w:val="24"/>
        </w:rPr>
        <w:t xml:space="preserve"> мая 2026</w:t>
      </w:r>
      <w:r w:rsidRPr="00802C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E0">
        <w:rPr>
          <w:rFonts w:ascii="Times New Roman" w:hAnsi="Times New Roman" w:cs="Times New Roman"/>
          <w:sz w:val="24"/>
          <w:szCs w:val="24"/>
        </w:rPr>
        <w:t>1.3. Продолжительность учебного года:</w:t>
      </w:r>
      <w:r w:rsidR="00A17C1F">
        <w:rPr>
          <w:rFonts w:ascii="Times New Roman" w:hAnsi="Times New Roman" w:cs="Times New Roman"/>
          <w:sz w:val="24"/>
          <w:szCs w:val="24"/>
        </w:rPr>
        <w:t xml:space="preserve"> </w:t>
      </w:r>
      <w:r w:rsidRPr="00802CE0">
        <w:rPr>
          <w:rFonts w:ascii="Times New Roman" w:hAnsi="Times New Roman" w:cs="Times New Roman"/>
          <w:sz w:val="24"/>
          <w:szCs w:val="24"/>
        </w:rPr>
        <w:t>– 1-е классы – 33  недели;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802CE0" w:rsidRPr="00A17C1F" w:rsidRDefault="00802CE0" w:rsidP="00A17C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802CE0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  <w:r w:rsidR="00A17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1F">
        <w:rPr>
          <w:rFonts w:ascii="Times New Roman" w:hAnsi="Times New Roman"/>
          <w:b/>
          <w:sz w:val="24"/>
          <w:szCs w:val="24"/>
          <w:highlight w:val="yellow"/>
        </w:rPr>
        <w:t>1</w:t>
      </w:r>
      <w:r w:rsidRPr="00802CE0">
        <w:rPr>
          <w:rFonts w:ascii="Times New Roman" w:hAnsi="Times New Roman"/>
          <w:b/>
          <w:sz w:val="24"/>
          <w:szCs w:val="24"/>
          <w:highlight w:val="yellow"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560"/>
        <w:gridCol w:w="1702"/>
        <w:gridCol w:w="3801"/>
        <w:gridCol w:w="2820"/>
      </w:tblGrid>
      <w:tr w:rsidR="00D71C67" w:rsidRPr="00802CE0" w:rsidTr="00C87A38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праздничных дней</w:t>
            </w:r>
          </w:p>
        </w:tc>
      </w:tr>
      <w:tr w:rsidR="00D71C67" w:rsidRPr="00802CE0" w:rsidTr="00C87A38">
        <w:trPr>
          <w:trHeight w:val="31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C67" w:rsidRPr="00802CE0" w:rsidTr="00D71C6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67" w:rsidRPr="00802CE0" w:rsidRDefault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C67" w:rsidRPr="00802CE0" w:rsidTr="00D71C6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67" w:rsidRDefault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1C67" w:rsidRPr="00802CE0" w:rsidTr="00D71C6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 w:rsidP="00A17C1F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недель (с учетом дополнительных каникул)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Pr="003A6388" w:rsidRDefault="003A6388" w:rsidP="003A638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дня: 23.02.2026, 09.03.2026 </w:t>
            </w:r>
            <w:r w:rsidRPr="003A6388">
              <w:rPr>
                <w:rFonts w:ascii="Times New Roman" w:hAnsi="Times New Roman" w:cs="Times New Roman"/>
                <w:bCs/>
                <w:sz w:val="16"/>
                <w:szCs w:val="16"/>
              </w:rPr>
              <w:t>(перенос выходного</w:t>
            </w:r>
          </w:p>
          <w:p w:rsidR="00D71C67" w:rsidRDefault="003A6388" w:rsidP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88">
              <w:rPr>
                <w:rFonts w:ascii="Times New Roman" w:hAnsi="Times New Roman"/>
                <w:bCs/>
                <w:sz w:val="16"/>
                <w:szCs w:val="16"/>
              </w:rPr>
              <w:t>с воскресенья 08.03.2026)</w:t>
            </w:r>
          </w:p>
        </w:tc>
      </w:tr>
      <w:tr w:rsidR="00D71C67" w:rsidRPr="00802CE0" w:rsidTr="00D71C6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67" w:rsidRDefault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01.05.2026, 11.05.2026 </w:t>
            </w:r>
            <w:r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(в </w:t>
            </w:r>
            <w:r w:rsidRPr="003A6388">
              <w:rPr>
                <w:rFonts w:ascii="Times New Roman" w:eastAsiaTheme="minorEastAsia" w:hAnsi="Times New Roman"/>
                <w:bCs/>
                <w:sz w:val="16"/>
                <w:szCs w:val="16"/>
              </w:rPr>
              <w:t>связи с празднованием Дня Победы)</w:t>
            </w:r>
          </w:p>
        </w:tc>
      </w:tr>
      <w:tr w:rsidR="00D71C67" w:rsidRPr="00802CE0" w:rsidTr="00D71C67"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802CE0" w:rsidRDefault="00D71C67">
            <w:pPr>
              <w:pStyle w:val="af7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67" w:rsidRPr="00FE2900" w:rsidRDefault="00D71C67" w:rsidP="00A17C1F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2900">
              <w:rPr>
                <w:rFonts w:ascii="Times New Roman" w:hAnsi="Times New Roman"/>
                <w:color w:val="auto"/>
                <w:sz w:val="24"/>
                <w:szCs w:val="24"/>
              </w:rPr>
              <w:t>33 недели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67" w:rsidRPr="00FE2900" w:rsidRDefault="00D71C67" w:rsidP="00A17C1F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02CE0" w:rsidRPr="00A17C1F" w:rsidRDefault="00802CE0" w:rsidP="00A17C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  <w:r w:rsidR="00A17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CE0">
        <w:rPr>
          <w:rFonts w:ascii="Times New Roman" w:hAnsi="Times New Roman"/>
          <w:b/>
          <w:sz w:val="24"/>
          <w:szCs w:val="24"/>
          <w:highlight w:val="yellow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983"/>
        <w:gridCol w:w="1983"/>
        <w:gridCol w:w="3428"/>
      </w:tblGrid>
      <w:tr w:rsidR="00802CE0" w:rsidRPr="00802CE0" w:rsidTr="00802CE0">
        <w:trPr>
          <w:trHeight w:val="3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каникул </w:t>
            </w:r>
          </w:p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802CE0" w:rsidRPr="00802CE0" w:rsidTr="00802C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02CE0" w:rsidRPr="00802CE0" w:rsidTr="00802C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802CE0" w:rsidRPr="00802CE0" w:rsidTr="00802C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802CE0" w:rsidRPr="00802CE0" w:rsidTr="00802C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802CE0" w:rsidRPr="00802CE0" w:rsidTr="00802C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802CE0" w:rsidRPr="00802CE0" w:rsidTr="00802C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pStyle w:val="af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дней</w:t>
            </w:r>
          </w:p>
        </w:tc>
      </w:tr>
      <w:tr w:rsidR="00802CE0" w:rsidRPr="00802CE0" w:rsidTr="00802CE0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5F04A3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дней</w:t>
            </w:r>
          </w:p>
        </w:tc>
      </w:tr>
    </w:tbl>
    <w:p w:rsidR="00802CE0" w:rsidRDefault="00802CE0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1017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7"/>
      </w:tblGrid>
      <w:tr w:rsidR="002F6809" w:rsidRPr="00802CE0" w:rsidTr="00766982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9" w:rsidRPr="00802CE0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включающая обязательную часть учебного плана и часть, формируемую участниками образовательных отношений составляет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(5-дневная учебная неделя)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2F6809" w:rsidRPr="00802CE0" w:rsidTr="00766982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9" w:rsidRPr="00802CE0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</w:tr>
      <w:tr w:rsidR="002F6809" w:rsidRPr="00802CE0" w:rsidTr="00766982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9" w:rsidRPr="00802CE0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</w:tbl>
    <w:p w:rsidR="00AE5EF5" w:rsidRPr="003E024E" w:rsidRDefault="00AE5EF5" w:rsidP="00AE5EF5">
      <w:pPr>
        <w:pStyle w:val="af7"/>
        <w:spacing w:after="0"/>
        <w:ind w:left="0"/>
        <w:rPr>
          <w:rFonts w:ascii="Times New Roman" w:hAnsi="Times New Roman"/>
          <w:sz w:val="24"/>
          <w:szCs w:val="24"/>
        </w:rPr>
      </w:pPr>
      <w:r w:rsidRPr="003E024E">
        <w:rPr>
          <w:rFonts w:ascii="Times New Roman" w:hAnsi="Times New Roman"/>
          <w:sz w:val="24"/>
          <w:szCs w:val="24"/>
        </w:rPr>
        <w:t>Максимально допустимый недельный</w:t>
      </w:r>
      <w:r w:rsidRPr="00AE5EF5">
        <w:rPr>
          <w:rFonts w:ascii="Times New Roman" w:hAnsi="Times New Roman"/>
          <w:sz w:val="24"/>
          <w:szCs w:val="24"/>
        </w:rPr>
        <w:t xml:space="preserve"> </w:t>
      </w:r>
      <w:r w:rsidRPr="003E024E">
        <w:rPr>
          <w:rFonts w:ascii="Times New Roman" w:hAnsi="Times New Roman"/>
          <w:sz w:val="24"/>
          <w:szCs w:val="24"/>
        </w:rPr>
        <w:t xml:space="preserve">внеурочной деятельности (далее – ВД) для обучающихся </w:t>
      </w:r>
      <w:r w:rsidRPr="00AE5EF5">
        <w:rPr>
          <w:rFonts w:ascii="Times New Roman" w:hAnsi="Times New Roman"/>
          <w:sz w:val="24"/>
          <w:szCs w:val="24"/>
        </w:rPr>
        <w:t xml:space="preserve">1 </w:t>
      </w:r>
      <w:r w:rsidRPr="003E024E">
        <w:rPr>
          <w:rFonts w:ascii="Times New Roman" w:hAnsi="Times New Roman"/>
          <w:sz w:val="24"/>
          <w:szCs w:val="24"/>
        </w:rPr>
        <w:t>классов (в</w:t>
      </w:r>
      <w:r w:rsidRPr="00AE5EF5">
        <w:rPr>
          <w:rFonts w:ascii="Times New Roman" w:hAnsi="Times New Roman"/>
          <w:sz w:val="24"/>
          <w:szCs w:val="24"/>
        </w:rPr>
        <w:t xml:space="preserve"> </w:t>
      </w:r>
      <w:r w:rsidRPr="003E024E">
        <w:rPr>
          <w:rFonts w:ascii="Times New Roman" w:hAnsi="Times New Roman"/>
          <w:sz w:val="24"/>
          <w:szCs w:val="24"/>
        </w:rPr>
        <w:t>академических часах) – не более 10 часов в неделю.</w:t>
      </w:r>
    </w:p>
    <w:p w:rsidR="00802CE0" w:rsidRPr="00802CE0" w:rsidRDefault="00802CE0" w:rsidP="00802C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802CE0" w:rsidRPr="00802CE0" w:rsidRDefault="00802CE0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  <w:highlight w:val="yellow"/>
        </w:rPr>
        <w:t>1-е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329"/>
        <w:gridCol w:w="2277"/>
        <w:gridCol w:w="2304"/>
      </w:tblGrid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08:30–09:05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08:30–09:05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08:30–09:10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09:30–10:05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09:30–10:05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09:30–10:10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10:30–11:10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11:35–12:10</w:t>
            </w:r>
          </w:p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(физкультура)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11:35–12:10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11:35–12:15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урок /Динамическая пауза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12:40–13:25</w:t>
            </w:r>
          </w:p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12:40–13:25</w:t>
            </w:r>
          </w:p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</w:tr>
      <w:tr w:rsidR="00802CE0" w:rsidRPr="00802CE0" w:rsidTr="00802CE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с 12:40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с 12:45 (при 4-х уроках)</w:t>
            </w:r>
          </w:p>
          <w:p w:rsidR="00802CE0" w:rsidRPr="00802CE0" w:rsidRDefault="00802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с 13:05 (при 5-ти уроках)</w:t>
            </w:r>
          </w:p>
        </w:tc>
      </w:tr>
    </w:tbl>
    <w:p w:rsidR="00AE5EF5" w:rsidRDefault="00AE5EF5" w:rsidP="00F94B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5EF5" w:rsidRPr="00AE5EF5" w:rsidRDefault="00AE5EF5" w:rsidP="00AE5EF5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5EF5">
        <w:rPr>
          <w:rFonts w:ascii="Times New Roman" w:hAnsi="Times New Roman" w:cs="Times New Roman"/>
          <w:sz w:val="24"/>
          <w:szCs w:val="24"/>
        </w:rPr>
        <w:t xml:space="preserve">Курсы ВД «Разговоры о важном» и «Орлята России» проводятся классными руководителями еженедельно по понедельникам (8.30 – 9.00) и четвергам (8.30-9.00) </w:t>
      </w:r>
    </w:p>
    <w:p w:rsidR="00AE5EF5" w:rsidRDefault="00AE5EF5" w:rsidP="00AE5EF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E5EF5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230DB4" w:rsidRPr="00230DB4" w:rsidRDefault="00230DB4" w:rsidP="00230DB4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30DB4">
        <w:rPr>
          <w:rFonts w:ascii="Times New Roman" w:hAnsi="Times New Roman" w:cs="Times New Roman"/>
          <w:sz w:val="24"/>
          <w:szCs w:val="24"/>
        </w:rPr>
        <w:t>Между началом дополнительных занятий и последним уроком устанавливается перерыв продолжительностью 30 минут.</w:t>
      </w:r>
    </w:p>
    <w:p w:rsidR="00230DB4" w:rsidRPr="00AE5EF5" w:rsidRDefault="00230DB4" w:rsidP="00AE5EF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E5EF5" w:rsidRDefault="00AE5EF5" w:rsidP="00F94B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94B5F" w:rsidRPr="00230DB4" w:rsidRDefault="00F94B5F" w:rsidP="00F94B5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>Календарный учебный график</w:t>
      </w:r>
      <w:r w:rsidR="00FE2900"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(2-8,10 классы)</w:t>
      </w:r>
    </w:p>
    <w:p w:rsidR="00FE2900" w:rsidRPr="00FE2900" w:rsidRDefault="00FE2900" w:rsidP="00FE290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2900">
        <w:rPr>
          <w:rFonts w:ascii="Times New Roman" w:hAnsi="Times New Roman" w:cs="Times New Roman"/>
          <w:sz w:val="24"/>
          <w:szCs w:val="24"/>
          <w:u w:val="single"/>
        </w:rPr>
        <w:t>Реализуется в МАОУ  «Викуловская СОШ №1»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>1.1.Дата начал</w:t>
      </w:r>
      <w:r w:rsidR="00643FC1">
        <w:rPr>
          <w:rFonts w:ascii="Times New Roman" w:hAnsi="Times New Roman" w:cs="Times New Roman"/>
          <w:sz w:val="24"/>
          <w:szCs w:val="24"/>
        </w:rPr>
        <w:t>а учебного года: 1 сентября 2025</w:t>
      </w:r>
      <w:r w:rsidRPr="00F94B5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 xml:space="preserve">1.2. </w:t>
      </w:r>
      <w:r w:rsidR="00643FC1">
        <w:rPr>
          <w:rFonts w:ascii="Times New Roman" w:hAnsi="Times New Roman" w:cs="Times New Roman"/>
          <w:sz w:val="24"/>
          <w:szCs w:val="24"/>
        </w:rPr>
        <w:t>Дата окончания учебного года: 28</w:t>
      </w:r>
      <w:r w:rsidR="00D2464F">
        <w:rPr>
          <w:rFonts w:ascii="Times New Roman" w:hAnsi="Times New Roman" w:cs="Times New Roman"/>
          <w:sz w:val="24"/>
          <w:szCs w:val="24"/>
        </w:rPr>
        <w:t xml:space="preserve"> мая 2026</w:t>
      </w:r>
      <w:r w:rsidRPr="00F94B5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>1.3. Прод</w:t>
      </w:r>
      <w:r w:rsidR="00643FC1">
        <w:rPr>
          <w:rFonts w:ascii="Times New Roman" w:hAnsi="Times New Roman" w:cs="Times New Roman"/>
          <w:sz w:val="24"/>
          <w:szCs w:val="24"/>
        </w:rPr>
        <w:t>олжительность учебного года: 2-8,10</w:t>
      </w:r>
      <w:r w:rsidRPr="00F94B5F">
        <w:rPr>
          <w:rFonts w:ascii="Times New Roman" w:hAnsi="Times New Roman" w:cs="Times New Roman"/>
          <w:sz w:val="24"/>
          <w:szCs w:val="24"/>
        </w:rPr>
        <w:t xml:space="preserve"> классы – 34 учебные недели;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F94B5F" w:rsidRPr="00F94B5F" w:rsidRDefault="00F94B5F" w:rsidP="00F9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F94B5F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</w:p>
    <w:p w:rsidR="00F94B5F" w:rsidRPr="00F94B5F" w:rsidRDefault="00643FC1" w:rsidP="00F94B5F">
      <w:pPr>
        <w:pStyle w:val="af7"/>
        <w:ind w:left="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4"/>
          <w:highlight w:val="yellow"/>
        </w:rPr>
        <w:t xml:space="preserve">2-8, 10 </w:t>
      </w:r>
      <w:r w:rsidR="00F94B5F" w:rsidRPr="00F94B5F">
        <w:rPr>
          <w:rFonts w:ascii="Times New Roman" w:hAnsi="Times New Roman"/>
          <w:b/>
          <w:sz w:val="24"/>
          <w:highlight w:val="yellow"/>
        </w:rPr>
        <w:t>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689"/>
        <w:gridCol w:w="1831"/>
        <w:gridCol w:w="3370"/>
        <w:gridCol w:w="2993"/>
      </w:tblGrid>
      <w:tr w:rsidR="003A6388" w:rsidRPr="00F94B5F" w:rsidTr="00573F88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88" w:rsidRPr="00F94B5F" w:rsidRDefault="003A6388" w:rsidP="003A6388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праздничных дней</w:t>
            </w:r>
          </w:p>
        </w:tc>
      </w:tr>
      <w:tr w:rsidR="003A6388" w:rsidRPr="00F94B5F" w:rsidTr="00573F88">
        <w:trPr>
          <w:trHeight w:val="31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88" w:rsidRPr="00F94B5F" w:rsidTr="003A6388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388" w:rsidRPr="00F94B5F" w:rsidTr="003A6388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388" w:rsidRPr="00F94B5F" w:rsidTr="003A6388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D2464F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недель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Pr="003A6388" w:rsidRDefault="003A6388" w:rsidP="003A638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дня: 23.02.2026, 09.03.2026 </w:t>
            </w:r>
            <w:r w:rsidRPr="003A6388">
              <w:rPr>
                <w:rFonts w:ascii="Times New Roman" w:hAnsi="Times New Roman" w:cs="Times New Roman"/>
                <w:bCs/>
                <w:sz w:val="16"/>
                <w:szCs w:val="16"/>
              </w:rPr>
              <w:t>(перенос выходного</w:t>
            </w:r>
          </w:p>
          <w:p w:rsidR="003A6388" w:rsidRDefault="003A6388" w:rsidP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88">
              <w:rPr>
                <w:rFonts w:ascii="Times New Roman" w:hAnsi="Times New Roman"/>
                <w:bCs/>
                <w:sz w:val="16"/>
                <w:szCs w:val="16"/>
              </w:rPr>
              <w:t>с воскресенья 08.03.2026)</w:t>
            </w:r>
          </w:p>
        </w:tc>
      </w:tr>
      <w:tr w:rsidR="003A6388" w:rsidRPr="00F94B5F" w:rsidTr="003A6388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01.05.2026, 11.05.2026 </w:t>
            </w:r>
            <w:r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(в </w:t>
            </w:r>
            <w:r w:rsidRPr="003A6388">
              <w:rPr>
                <w:rFonts w:ascii="Times New Roman" w:eastAsiaTheme="minorEastAsia" w:hAnsi="Times New Roman"/>
                <w:bCs/>
                <w:sz w:val="16"/>
                <w:szCs w:val="16"/>
              </w:rPr>
              <w:t>связи с празднованием Дня Победы)</w:t>
            </w:r>
          </w:p>
        </w:tc>
      </w:tr>
      <w:tr w:rsidR="003A6388" w:rsidRPr="00F94B5F" w:rsidTr="003A6388">
        <w:trPr>
          <w:jc w:val="center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94B5F" w:rsidRDefault="003A6388" w:rsidP="00F94B5F">
            <w:pPr>
              <w:pStyle w:val="af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88" w:rsidRPr="00FE2900" w:rsidRDefault="003A6388" w:rsidP="00FE2900">
            <w:pPr>
              <w:pStyle w:val="af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2900">
              <w:rPr>
                <w:rFonts w:ascii="Times New Roman" w:hAnsi="Times New Roman"/>
                <w:color w:val="auto"/>
                <w:sz w:val="24"/>
                <w:szCs w:val="24"/>
              </w:rPr>
              <w:t>34 недели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88" w:rsidRPr="00FE2900" w:rsidRDefault="003A6388" w:rsidP="00FE2900">
            <w:pPr>
              <w:pStyle w:val="af7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94B5F" w:rsidRPr="00F94B5F" w:rsidRDefault="00F94B5F" w:rsidP="00F94B5F">
      <w:pPr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p w:rsidR="00F94B5F" w:rsidRPr="00F94B5F" w:rsidRDefault="00643FC1" w:rsidP="00F94B5F">
      <w:pPr>
        <w:rPr>
          <w:rFonts w:ascii="Times New Roman" w:hAnsi="Times New Roman" w:cs="Times New Roman"/>
          <w:b/>
          <w:sz w:val="24"/>
          <w:szCs w:val="24"/>
        </w:rPr>
      </w:pPr>
      <w:r w:rsidRPr="00643FC1">
        <w:rPr>
          <w:rFonts w:ascii="Times New Roman" w:hAnsi="Times New Roman" w:cs="Times New Roman"/>
          <w:b/>
          <w:sz w:val="24"/>
          <w:szCs w:val="24"/>
          <w:highlight w:val="yellow"/>
        </w:rPr>
        <w:t>2-8, 10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84"/>
        <w:gridCol w:w="1985"/>
        <w:gridCol w:w="2977"/>
      </w:tblGrid>
      <w:tr w:rsidR="00F94B5F" w:rsidRPr="00F94B5F" w:rsidTr="005F04A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Продолжительность каникул</w:t>
            </w:r>
          </w:p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в календарных днях</w:t>
            </w:r>
          </w:p>
        </w:tc>
      </w:tr>
      <w:tr w:rsidR="00F94B5F" w:rsidRPr="00F94B5F" w:rsidTr="005F04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5F" w:rsidRPr="00F94B5F" w:rsidRDefault="00F94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4F" w:rsidRPr="00F94B5F" w:rsidTr="005F04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rPr>
                <w:rFonts w:ascii="Times New Roman" w:hAnsi="Times New Roman"/>
                <w:sz w:val="24"/>
              </w:rPr>
            </w:pPr>
            <w:r w:rsidRPr="00F94B5F"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D2464F" w:rsidRPr="00F94B5F" w:rsidTr="005F04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rPr>
                <w:rFonts w:ascii="Times New Roman" w:hAnsi="Times New Roman"/>
                <w:sz w:val="24"/>
              </w:rPr>
            </w:pPr>
            <w:r w:rsidRPr="00F94B5F"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D2464F" w:rsidRPr="00F94B5F" w:rsidTr="005F04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rPr>
                <w:rFonts w:ascii="Times New Roman" w:hAnsi="Times New Roman"/>
                <w:sz w:val="24"/>
              </w:rPr>
            </w:pPr>
            <w:r w:rsidRPr="00F94B5F"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D2464F" w:rsidRPr="00F94B5F" w:rsidTr="005F04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rPr>
                <w:rFonts w:ascii="Times New Roman" w:hAnsi="Times New Roman"/>
                <w:sz w:val="24"/>
              </w:rPr>
            </w:pPr>
            <w:r w:rsidRPr="00F94B5F"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дней</w:t>
            </w:r>
          </w:p>
        </w:tc>
      </w:tr>
      <w:tr w:rsidR="00D2464F" w:rsidRPr="00F94B5F" w:rsidTr="005F04A3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4B5F"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F" w:rsidRPr="00F94B5F" w:rsidRDefault="00D2464F">
            <w:pPr>
              <w:pStyle w:val="af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 дней</w:t>
            </w:r>
          </w:p>
        </w:tc>
      </w:tr>
    </w:tbl>
    <w:p w:rsidR="002F6809" w:rsidRDefault="002F6809" w:rsidP="002F68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1017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1984"/>
        <w:gridCol w:w="1985"/>
        <w:gridCol w:w="2977"/>
      </w:tblGrid>
      <w:tr w:rsidR="00F12346" w:rsidRPr="00802CE0" w:rsidTr="00F12346"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включающая обязательную часть учебного плана и часть, формируемую участниками образовательных отношений составляет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(5-дневная учебная неделя)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F12346" w:rsidRPr="00802CE0" w:rsidTr="00F123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346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12346" w:rsidRPr="00802CE0" w:rsidTr="00F123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ч.</w:t>
            </w:r>
          </w:p>
        </w:tc>
      </w:tr>
    </w:tbl>
    <w:p w:rsidR="00FE2900" w:rsidRDefault="00FE2900" w:rsidP="00F94B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2268"/>
        <w:gridCol w:w="2410"/>
        <w:gridCol w:w="2268"/>
      </w:tblGrid>
      <w:tr w:rsidR="00F12346" w:rsidRPr="00802CE0" w:rsidTr="00F12346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включающая обязательную часть учебного плана и часть, формируемую участниками образовательных отношений составляет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(5-дневная учебная неделя)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F12346" w:rsidRPr="00802CE0" w:rsidTr="00F12346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346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12346" w:rsidRPr="00802CE0" w:rsidTr="00F12346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FE2900" w:rsidRDefault="00FE2900" w:rsidP="00F94B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982" w:rsidRPr="003E024E" w:rsidRDefault="003E024E" w:rsidP="0076698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024E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недельный</w:t>
      </w:r>
      <w:r w:rsidRPr="00AE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(далее – ВД) для обучающихся </w:t>
      </w:r>
      <w:r w:rsidR="00AE5EF5" w:rsidRPr="00AE5EF5">
        <w:rPr>
          <w:rFonts w:ascii="Times New Roman" w:eastAsia="Times New Roman" w:hAnsi="Times New Roman" w:cs="Times New Roman"/>
          <w:sz w:val="24"/>
          <w:szCs w:val="24"/>
        </w:rPr>
        <w:t xml:space="preserve">2 - 4,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>5-8-х классов (в</w:t>
      </w:r>
      <w:r w:rsidRPr="00AE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>академических часах) – не более 10 часов в неделю.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 На уровне НОО количество часов неурочной деятельности  за четыре года обучения  </w:t>
      </w:r>
      <w:r w:rsidR="00766982">
        <w:rPr>
          <w:rFonts w:ascii="Times New Roman" w:hAnsi="Times New Roman" w:cs="Times New Roman"/>
          <w:sz w:val="24"/>
          <w:szCs w:val="24"/>
        </w:rPr>
        <w:t>–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 до 1350, на уровне ООО количество часов, выделяемых на внеурочную деятельность в год, </w:t>
      </w:r>
      <w:r w:rsidR="00766982">
        <w:rPr>
          <w:rFonts w:ascii="Times New Roman" w:hAnsi="Times New Roman" w:cs="Times New Roman"/>
          <w:sz w:val="24"/>
          <w:szCs w:val="24"/>
        </w:rPr>
        <w:t>–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  не более 350, на уровне СОО за два года – не более 700 часов.</w:t>
      </w:r>
    </w:p>
    <w:p w:rsidR="002F6809" w:rsidRPr="00802CE0" w:rsidRDefault="002F6809" w:rsidP="002F68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2F6809" w:rsidRPr="00922212" w:rsidRDefault="00922212" w:rsidP="002F6809">
      <w:p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212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4.1.2-4</w:t>
      </w:r>
      <w:r w:rsidR="002F6809" w:rsidRPr="00922212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9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Расписание звонков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08:30–09:15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09:30–10:15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10:30–11:15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2F6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11:35–12:20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5-й урок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2F680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12.35-13.20</w:t>
            </w:r>
          </w:p>
        </w:tc>
      </w:tr>
      <w:tr w:rsidR="002F6809" w:rsidRPr="00802CE0" w:rsidTr="002F6809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922212" w:rsidRDefault="002F6809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13.35-14.20</w:t>
            </w:r>
            <w:r w:rsidR="00922212"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(физкультура)</w:t>
            </w: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809" w:rsidRPr="00802CE0" w:rsidTr="002F68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9" w:rsidRPr="0007005D" w:rsidRDefault="002F6809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2212" w:rsidRPr="00802CE0" w:rsidRDefault="00922212" w:rsidP="00922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922212" w:rsidRPr="00922212" w:rsidRDefault="00922212" w:rsidP="00922212">
      <w:p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212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4.2.5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9222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Расписание звонков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5-й урок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9222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13.20</w:t>
            </w:r>
          </w:p>
        </w:tc>
      </w:tr>
      <w:tr w:rsidR="00922212" w:rsidRPr="00922212" w:rsidTr="00766982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9222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14.20 </w:t>
            </w:r>
          </w:p>
        </w:tc>
      </w:tr>
      <w:tr w:rsidR="00922212" w:rsidRPr="00802CE0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2212" w:rsidRPr="00802CE0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2212" w:rsidRPr="00802CE0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07005D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2212" w:rsidRPr="00922212" w:rsidRDefault="00922212" w:rsidP="00922212">
      <w:p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6982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4.3.7-8, 10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Расписание звонков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11:15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</w:tc>
      </w:tr>
      <w:tr w:rsidR="0092221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5-й урок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13.20</w:t>
            </w:r>
          </w:p>
        </w:tc>
      </w:tr>
      <w:tr w:rsidR="00922212" w:rsidRPr="00922212" w:rsidTr="00766982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14.20 </w:t>
            </w:r>
          </w:p>
        </w:tc>
      </w:tr>
      <w:tr w:rsidR="00922212" w:rsidRPr="00922212" w:rsidTr="00766982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Pr="00922212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12" w:rsidRDefault="0092221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14.30 – 15.15</w:t>
            </w:r>
          </w:p>
        </w:tc>
      </w:tr>
    </w:tbl>
    <w:p w:rsidR="00922212" w:rsidRDefault="00922212" w:rsidP="00F94B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136B9" w:rsidRPr="00AE5EF5" w:rsidRDefault="006136B9" w:rsidP="006136B9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5EF5">
        <w:rPr>
          <w:rFonts w:ascii="Times New Roman" w:hAnsi="Times New Roman" w:cs="Times New Roman"/>
          <w:sz w:val="24"/>
          <w:szCs w:val="24"/>
        </w:rPr>
        <w:t>Курсы ВД «Разговоры о важном»</w:t>
      </w:r>
      <w:r w:rsidR="00230DB4">
        <w:rPr>
          <w:rFonts w:ascii="Times New Roman" w:hAnsi="Times New Roman" w:cs="Times New Roman"/>
          <w:sz w:val="24"/>
          <w:szCs w:val="24"/>
        </w:rPr>
        <w:t xml:space="preserve"> (2-8 классы</w:t>
      </w:r>
      <w:r>
        <w:rPr>
          <w:rFonts w:ascii="Times New Roman" w:hAnsi="Times New Roman" w:cs="Times New Roman"/>
          <w:sz w:val="24"/>
          <w:szCs w:val="24"/>
        </w:rPr>
        <w:t>), «Орлята России» (2-4 классы) «Россия – мои горизонты</w:t>
      </w:r>
      <w:r w:rsidRPr="00AE5E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(6-8 классы)</w:t>
      </w:r>
      <w:r w:rsidRPr="00AE5EF5">
        <w:rPr>
          <w:rFonts w:ascii="Times New Roman" w:hAnsi="Times New Roman" w:cs="Times New Roman"/>
          <w:sz w:val="24"/>
          <w:szCs w:val="24"/>
        </w:rPr>
        <w:t xml:space="preserve"> проводятся классными руководителями еженедельно по понедельникам (8.30 – 9.00) и четвергам (8.30-9.00) соответственно.</w:t>
      </w:r>
    </w:p>
    <w:p w:rsidR="00230DB4" w:rsidRPr="00230DB4" w:rsidRDefault="00230DB4" w:rsidP="00230DB4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30DB4">
        <w:rPr>
          <w:rFonts w:ascii="Times New Roman" w:hAnsi="Times New Roman" w:cs="Times New Roman"/>
          <w:sz w:val="24"/>
          <w:szCs w:val="24"/>
        </w:rPr>
        <w:t>Между началом дополнительных занятий и последним уроком устанавливается перерыв продолжительностью 30 минут.</w:t>
      </w:r>
    </w:p>
    <w:p w:rsidR="00F12346" w:rsidRDefault="00F12346" w:rsidP="00F94B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94B5F" w:rsidRPr="00230DB4" w:rsidRDefault="00F94B5F" w:rsidP="00F94B5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>Календарный учебный график</w:t>
      </w:r>
      <w:r w:rsidR="00FE2900" w:rsidRPr="00230DB4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(9,11 классы)</w:t>
      </w:r>
    </w:p>
    <w:p w:rsidR="00FE2900" w:rsidRPr="00FE2900" w:rsidRDefault="00FE2900" w:rsidP="00FE290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2900">
        <w:rPr>
          <w:rFonts w:ascii="Times New Roman" w:hAnsi="Times New Roman" w:cs="Times New Roman"/>
          <w:sz w:val="24"/>
          <w:szCs w:val="24"/>
          <w:u w:val="single"/>
        </w:rPr>
        <w:t>Реализуется в МАОУ  «Викуловская СОШ №1»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>1.1.Дата начал</w:t>
      </w:r>
      <w:r w:rsidR="00D2464F">
        <w:rPr>
          <w:rFonts w:ascii="Times New Roman" w:hAnsi="Times New Roman" w:cs="Times New Roman"/>
          <w:sz w:val="24"/>
          <w:szCs w:val="24"/>
        </w:rPr>
        <w:t>а учебного года: 1 сентября 2025</w:t>
      </w:r>
      <w:r w:rsidRPr="00F94B5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 xml:space="preserve">1.2. </w:t>
      </w:r>
      <w:r w:rsidR="00D2464F">
        <w:rPr>
          <w:rFonts w:ascii="Times New Roman" w:hAnsi="Times New Roman" w:cs="Times New Roman"/>
          <w:sz w:val="24"/>
          <w:szCs w:val="24"/>
        </w:rPr>
        <w:t>Дата окон</w:t>
      </w:r>
      <w:r w:rsidR="00766982">
        <w:rPr>
          <w:rFonts w:ascii="Times New Roman" w:hAnsi="Times New Roman" w:cs="Times New Roman"/>
          <w:sz w:val="24"/>
          <w:szCs w:val="24"/>
        </w:rPr>
        <w:t xml:space="preserve">чания учебного года: </w:t>
      </w:r>
      <w:r w:rsidR="00766982">
        <w:rPr>
          <w:rFonts w:ascii="Times New Roman" w:hAnsi="Times New Roman"/>
          <w:sz w:val="24"/>
          <w:szCs w:val="24"/>
        </w:rPr>
        <w:t>окончание учебного года будет определено в соответствии с расписанием проведения ГИА.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sz w:val="24"/>
          <w:szCs w:val="24"/>
        </w:rPr>
      </w:pPr>
      <w:r w:rsidRPr="00F94B5F">
        <w:rPr>
          <w:rFonts w:ascii="Times New Roman" w:hAnsi="Times New Roman" w:cs="Times New Roman"/>
          <w:sz w:val="24"/>
          <w:szCs w:val="24"/>
        </w:rPr>
        <w:t>1.3. Прод</w:t>
      </w:r>
      <w:r w:rsidR="00D2464F">
        <w:rPr>
          <w:rFonts w:ascii="Times New Roman" w:hAnsi="Times New Roman" w:cs="Times New Roman"/>
          <w:sz w:val="24"/>
          <w:szCs w:val="24"/>
        </w:rPr>
        <w:t xml:space="preserve">олжительность учебного года: 9, </w:t>
      </w:r>
      <w:r w:rsidRPr="00F94B5F">
        <w:rPr>
          <w:rFonts w:ascii="Times New Roman" w:hAnsi="Times New Roman" w:cs="Times New Roman"/>
          <w:sz w:val="24"/>
          <w:szCs w:val="24"/>
        </w:rPr>
        <w:t>11 классы – 34 учебные недели;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F94B5F" w:rsidRPr="00F94B5F" w:rsidRDefault="00F94B5F" w:rsidP="00F94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F94B5F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</w:p>
    <w:p w:rsidR="00F94B5F" w:rsidRPr="00F94B5F" w:rsidRDefault="00F12346" w:rsidP="00D2464F">
      <w:pPr>
        <w:pStyle w:val="af7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9,</w:t>
      </w:r>
      <w:r w:rsidR="00643FC1">
        <w:rPr>
          <w:rFonts w:ascii="Times New Roman" w:hAnsi="Times New Roman"/>
          <w:b/>
          <w:sz w:val="24"/>
          <w:szCs w:val="24"/>
          <w:highlight w:val="yellow"/>
        </w:rPr>
        <w:t>11</w:t>
      </w:r>
      <w:r w:rsidR="00F94B5F" w:rsidRPr="00F94B5F">
        <w:rPr>
          <w:rFonts w:ascii="Times New Roman" w:hAnsi="Times New Roman"/>
          <w:b/>
          <w:sz w:val="24"/>
          <w:szCs w:val="24"/>
          <w:highlight w:val="yellow"/>
        </w:rPr>
        <w:t xml:space="preserve">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70"/>
        <w:gridCol w:w="1912"/>
        <w:gridCol w:w="2851"/>
        <w:gridCol w:w="2851"/>
      </w:tblGrid>
      <w:tr w:rsidR="003A6388" w:rsidRPr="00F94B5F" w:rsidTr="003A6388">
        <w:trPr>
          <w:jc w:val="center"/>
        </w:trPr>
        <w:tc>
          <w:tcPr>
            <w:tcW w:w="1718" w:type="dxa"/>
            <w:vMerge w:val="restart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682" w:type="dxa"/>
            <w:gridSpan w:val="2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51" w:type="dxa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851" w:type="dxa"/>
            <w:vMerge w:val="restart"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праздничных дней</w:t>
            </w:r>
          </w:p>
        </w:tc>
      </w:tr>
      <w:tr w:rsidR="003A6388" w:rsidRPr="00F94B5F" w:rsidTr="003A6388">
        <w:trPr>
          <w:trHeight w:val="315"/>
          <w:jc w:val="center"/>
        </w:trPr>
        <w:tc>
          <w:tcPr>
            <w:tcW w:w="1718" w:type="dxa"/>
            <w:vMerge/>
            <w:vAlign w:val="center"/>
            <w:hideMark/>
          </w:tcPr>
          <w:p w:rsidR="003A6388" w:rsidRPr="00F94B5F" w:rsidRDefault="003A6388" w:rsidP="0076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12" w:type="dxa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851" w:type="dxa"/>
            <w:vAlign w:val="center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51" w:type="dxa"/>
            <w:vMerge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88" w:rsidRPr="00F94B5F" w:rsidTr="003A6388">
        <w:trPr>
          <w:jc w:val="center"/>
        </w:trPr>
        <w:tc>
          <w:tcPr>
            <w:tcW w:w="1718" w:type="dxa"/>
            <w:hideMark/>
          </w:tcPr>
          <w:p w:rsidR="003A6388" w:rsidRPr="00F94B5F" w:rsidRDefault="003A6388" w:rsidP="00766982">
            <w:pPr>
              <w:pStyle w:val="af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70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2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 w:rsidRPr="008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  <w:shd w:val="clear" w:color="auto" w:fill="auto"/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E0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851" w:type="dxa"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388" w:rsidRPr="00F94B5F" w:rsidTr="003A6388">
        <w:trPr>
          <w:jc w:val="center"/>
        </w:trPr>
        <w:tc>
          <w:tcPr>
            <w:tcW w:w="1718" w:type="dxa"/>
            <w:hideMark/>
          </w:tcPr>
          <w:p w:rsidR="003A6388" w:rsidRPr="00F94B5F" w:rsidRDefault="003A6388" w:rsidP="00766982">
            <w:pPr>
              <w:pStyle w:val="af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770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912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2851" w:type="dxa"/>
            <w:shd w:val="clear" w:color="auto" w:fill="auto"/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2851" w:type="dxa"/>
          </w:tcPr>
          <w:p w:rsidR="003A6388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388" w:rsidRPr="00F94B5F" w:rsidTr="003A6388">
        <w:trPr>
          <w:jc w:val="center"/>
        </w:trPr>
        <w:tc>
          <w:tcPr>
            <w:tcW w:w="1718" w:type="dxa"/>
            <w:hideMark/>
          </w:tcPr>
          <w:p w:rsidR="003A6388" w:rsidRPr="00F94B5F" w:rsidRDefault="003A6388" w:rsidP="00766982">
            <w:pPr>
              <w:pStyle w:val="af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770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1912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27.03.2026</w:t>
            </w:r>
          </w:p>
        </w:tc>
        <w:tc>
          <w:tcPr>
            <w:tcW w:w="2851" w:type="dxa"/>
            <w:shd w:val="clear" w:color="auto" w:fill="auto"/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недель </w:t>
            </w:r>
          </w:p>
        </w:tc>
        <w:tc>
          <w:tcPr>
            <w:tcW w:w="2851" w:type="dxa"/>
          </w:tcPr>
          <w:p w:rsidR="003A6388" w:rsidRPr="003A6388" w:rsidRDefault="003A6388" w:rsidP="003A638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дня: 23.02.2026, 09.03.2026 </w:t>
            </w:r>
            <w:r w:rsidRPr="003A6388">
              <w:rPr>
                <w:rFonts w:ascii="Times New Roman" w:hAnsi="Times New Roman" w:cs="Times New Roman"/>
                <w:bCs/>
                <w:sz w:val="16"/>
                <w:szCs w:val="16"/>
              </w:rPr>
              <w:t>(перенос выходного</w:t>
            </w:r>
          </w:p>
          <w:p w:rsidR="003A6388" w:rsidRDefault="003A6388" w:rsidP="003A638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88">
              <w:rPr>
                <w:rFonts w:ascii="Times New Roman" w:hAnsi="Times New Roman"/>
                <w:bCs/>
                <w:sz w:val="16"/>
                <w:szCs w:val="16"/>
              </w:rPr>
              <w:t>с воскресенья 08.03.2026)</w:t>
            </w:r>
          </w:p>
        </w:tc>
      </w:tr>
      <w:tr w:rsidR="003A6388" w:rsidRPr="00F94B5F" w:rsidTr="003A6388">
        <w:trPr>
          <w:jc w:val="center"/>
        </w:trPr>
        <w:tc>
          <w:tcPr>
            <w:tcW w:w="1718" w:type="dxa"/>
            <w:hideMark/>
          </w:tcPr>
          <w:p w:rsidR="003A6388" w:rsidRPr="00F94B5F" w:rsidRDefault="003A6388" w:rsidP="00766982">
            <w:pPr>
              <w:pStyle w:val="af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770" w:type="dxa"/>
            <w:shd w:val="clear" w:color="auto" w:fill="auto"/>
            <w:hideMark/>
          </w:tcPr>
          <w:p w:rsidR="003A6388" w:rsidRPr="00802CE0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1912" w:type="dxa"/>
            <w:shd w:val="clear" w:color="auto" w:fill="auto"/>
            <w:hideMark/>
          </w:tcPr>
          <w:p w:rsidR="003A6388" w:rsidRPr="00D71C67" w:rsidRDefault="003A6388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67">
              <w:rPr>
                <w:rFonts w:ascii="Times New Roman" w:hAnsi="Times New Roman" w:cs="Times New Roman"/>
                <w:b/>
                <w:i/>
                <w:sz w:val="20"/>
              </w:rPr>
              <w:t>28.05.2025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(</w:t>
            </w:r>
            <w:r w:rsidRPr="00D71C67">
              <w:rPr>
                <w:rFonts w:ascii="Times New Roman" w:hAnsi="Times New Roman" w:cs="Times New Roman"/>
                <w:i/>
                <w:sz w:val="20"/>
              </w:rPr>
              <w:t>дата окончания учебных занятий для 9, 11 классов устанавливается в соответствии с расписанием ГИА-9,1</w:t>
            </w:r>
            <w:r>
              <w:rPr>
                <w:rFonts w:ascii="Times New Roman" w:hAnsi="Times New Roman" w:cs="Times New Roman"/>
                <w:i/>
                <w:sz w:val="20"/>
              </w:rPr>
              <w:t>1)</w:t>
            </w:r>
          </w:p>
        </w:tc>
        <w:tc>
          <w:tcPr>
            <w:tcW w:w="2851" w:type="dxa"/>
            <w:shd w:val="clear" w:color="auto" w:fill="auto"/>
            <w:hideMark/>
          </w:tcPr>
          <w:p w:rsidR="003A6388" w:rsidRPr="00802CE0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  <w:tc>
          <w:tcPr>
            <w:tcW w:w="2851" w:type="dxa"/>
          </w:tcPr>
          <w:p w:rsidR="003A6388" w:rsidRDefault="003A6388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01.05.2026, 11.05.2026 </w:t>
            </w:r>
            <w:r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(в </w:t>
            </w:r>
            <w:r w:rsidRPr="003A6388">
              <w:rPr>
                <w:rFonts w:ascii="Times New Roman" w:eastAsiaTheme="minorEastAsia" w:hAnsi="Times New Roman"/>
                <w:bCs/>
                <w:sz w:val="16"/>
                <w:szCs w:val="16"/>
              </w:rPr>
              <w:t>связи с празднованием Дня Победы)</w:t>
            </w:r>
          </w:p>
        </w:tc>
      </w:tr>
      <w:tr w:rsidR="003A6388" w:rsidRPr="00F94B5F" w:rsidTr="003A6388">
        <w:trPr>
          <w:jc w:val="center"/>
        </w:trPr>
        <w:tc>
          <w:tcPr>
            <w:tcW w:w="5400" w:type="dxa"/>
            <w:gridSpan w:val="3"/>
            <w:shd w:val="clear" w:color="auto" w:fill="auto"/>
            <w:hideMark/>
          </w:tcPr>
          <w:p w:rsidR="003A6388" w:rsidRPr="00F94B5F" w:rsidRDefault="003A6388" w:rsidP="00766982">
            <w:pPr>
              <w:pStyle w:val="af7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851" w:type="dxa"/>
            <w:shd w:val="clear" w:color="auto" w:fill="auto"/>
            <w:hideMark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51" w:type="dxa"/>
          </w:tcPr>
          <w:p w:rsidR="003A6388" w:rsidRPr="00F94B5F" w:rsidRDefault="003A6388" w:rsidP="00766982">
            <w:pPr>
              <w:pStyle w:val="af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B5F" w:rsidRPr="00F94B5F" w:rsidRDefault="00F94B5F" w:rsidP="00F94B5F">
      <w:pPr>
        <w:rPr>
          <w:rFonts w:ascii="Times New Roman" w:hAnsi="Times New Roman" w:cs="Times New Roman"/>
          <w:b/>
          <w:sz w:val="24"/>
          <w:szCs w:val="24"/>
        </w:rPr>
      </w:pPr>
      <w:r w:rsidRPr="00F94B5F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p w:rsidR="00F94B5F" w:rsidRPr="00F94B5F" w:rsidRDefault="00F12346" w:rsidP="00F9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9,11</w:t>
      </w:r>
      <w:r w:rsidR="00F94B5F" w:rsidRPr="00F94B5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84"/>
        <w:gridCol w:w="1985"/>
        <w:gridCol w:w="2800"/>
      </w:tblGrid>
      <w:tr w:rsidR="00F94B5F" w:rsidRPr="00F94B5F" w:rsidTr="00766982">
        <w:tc>
          <w:tcPr>
            <w:tcW w:w="3227" w:type="dxa"/>
            <w:vMerge w:val="restart"/>
            <w:vAlign w:val="center"/>
            <w:hideMark/>
          </w:tcPr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  <w:vMerge w:val="restart"/>
            <w:vAlign w:val="center"/>
            <w:hideMark/>
          </w:tcPr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в календарных днях</w:t>
            </w:r>
          </w:p>
        </w:tc>
      </w:tr>
      <w:tr w:rsidR="00F94B5F" w:rsidRPr="00F94B5F" w:rsidTr="00766982">
        <w:tc>
          <w:tcPr>
            <w:tcW w:w="3227" w:type="dxa"/>
            <w:vMerge/>
            <w:vAlign w:val="center"/>
            <w:hideMark/>
          </w:tcPr>
          <w:p w:rsidR="00F94B5F" w:rsidRPr="00F94B5F" w:rsidRDefault="00F94B5F" w:rsidP="0076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vAlign w:val="center"/>
            <w:hideMark/>
          </w:tcPr>
          <w:p w:rsidR="00F94B5F" w:rsidRPr="00F94B5F" w:rsidRDefault="00F94B5F" w:rsidP="00766982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5F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800" w:type="dxa"/>
            <w:vMerge/>
            <w:vAlign w:val="center"/>
            <w:hideMark/>
          </w:tcPr>
          <w:p w:rsidR="00F94B5F" w:rsidRPr="00F94B5F" w:rsidRDefault="00F94B5F" w:rsidP="0076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4F" w:rsidRPr="00F94B5F" w:rsidTr="00766982">
        <w:tc>
          <w:tcPr>
            <w:tcW w:w="3227" w:type="dxa"/>
            <w:hideMark/>
          </w:tcPr>
          <w:p w:rsidR="00D2464F" w:rsidRPr="00F94B5F" w:rsidRDefault="00D2464F" w:rsidP="00766982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84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985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2800" w:type="dxa"/>
            <w:shd w:val="clear" w:color="auto" w:fill="auto"/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D2464F" w:rsidRPr="00F94B5F" w:rsidTr="00766982">
        <w:tc>
          <w:tcPr>
            <w:tcW w:w="3227" w:type="dxa"/>
            <w:hideMark/>
          </w:tcPr>
          <w:p w:rsidR="00D2464F" w:rsidRPr="00F94B5F" w:rsidRDefault="00D2464F" w:rsidP="00766982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84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985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2800" w:type="dxa"/>
            <w:shd w:val="clear" w:color="auto" w:fill="auto"/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D2464F" w:rsidRPr="00F94B5F" w:rsidTr="00766982">
        <w:tc>
          <w:tcPr>
            <w:tcW w:w="3227" w:type="dxa"/>
            <w:hideMark/>
          </w:tcPr>
          <w:p w:rsidR="00D2464F" w:rsidRPr="00F94B5F" w:rsidRDefault="00D2464F" w:rsidP="00766982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5F">
              <w:rPr>
                <w:rFonts w:ascii="Times New Roman" w:hAnsi="Times New Roman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984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1985" w:type="dxa"/>
            <w:shd w:val="clear" w:color="auto" w:fill="auto"/>
            <w:hideMark/>
          </w:tcPr>
          <w:p w:rsidR="00D2464F" w:rsidRPr="00802CE0" w:rsidRDefault="00D2464F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05.04.2026</w:t>
            </w:r>
          </w:p>
        </w:tc>
        <w:tc>
          <w:tcPr>
            <w:tcW w:w="2800" w:type="dxa"/>
            <w:shd w:val="clear" w:color="auto" w:fill="auto"/>
            <w:hideMark/>
          </w:tcPr>
          <w:p w:rsidR="00D2464F" w:rsidRPr="00802CE0" w:rsidRDefault="00D2464F" w:rsidP="00766982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</w:tbl>
    <w:p w:rsidR="00D71C67" w:rsidRPr="00D71C67" w:rsidRDefault="00D71C67" w:rsidP="00F1234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C67">
        <w:rPr>
          <w:rFonts w:ascii="Times New Roman" w:hAnsi="Times New Roman" w:cs="Times New Roman"/>
          <w:i/>
          <w:sz w:val="24"/>
          <w:szCs w:val="24"/>
        </w:rPr>
        <w:t>Сроки летних каникул устанавливаются в соответствии с расписанием Государственной итоговой аттестации</w:t>
      </w:r>
    </w:p>
    <w:p w:rsidR="00F12346" w:rsidRDefault="00F12346" w:rsidP="00F123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4678"/>
      </w:tblGrid>
      <w:tr w:rsidR="00F12346" w:rsidRPr="00802CE0" w:rsidTr="00F12346"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включающая обязательную часть учебного плана и часть, формируемую участниками образовательных отношений составляет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(5-дневная учебная неделя) </w:t>
            </w:r>
            <w:r w:rsidRPr="00802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F12346" w:rsidRPr="00802CE0" w:rsidTr="00F12346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F12346" w:rsidRPr="00802CE0" w:rsidTr="00F12346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46" w:rsidRPr="00802CE0" w:rsidRDefault="00F12346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766982" w:rsidRPr="003E024E" w:rsidRDefault="006136B9" w:rsidP="0076698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024E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недельный</w:t>
      </w:r>
      <w:r w:rsidRPr="00AE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(далее – ВД) для обучающихся 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9,11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>классов (в</w:t>
      </w:r>
      <w:r w:rsidRPr="00AE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4E">
        <w:rPr>
          <w:rFonts w:ascii="Times New Roman" w:eastAsia="Times New Roman" w:hAnsi="Times New Roman" w:cs="Times New Roman"/>
          <w:sz w:val="24"/>
          <w:szCs w:val="24"/>
        </w:rPr>
        <w:t>академических часах) – не более 10 часов в неделю.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 На уровне ООО количество часов, выделяемых на внеурочную деятельность в год, </w:t>
      </w:r>
      <w:r w:rsidR="00766982">
        <w:rPr>
          <w:rFonts w:ascii="Times New Roman" w:hAnsi="Times New Roman" w:cs="Times New Roman"/>
          <w:sz w:val="24"/>
          <w:szCs w:val="24"/>
        </w:rPr>
        <w:t>–</w:t>
      </w:r>
      <w:r w:rsidR="00766982">
        <w:rPr>
          <w:rFonts w:ascii="Times New Roman" w:eastAsia="Times New Roman" w:hAnsi="Times New Roman" w:cs="Times New Roman"/>
          <w:sz w:val="24"/>
          <w:szCs w:val="24"/>
        </w:rPr>
        <w:t xml:space="preserve">  не более 350, на уровне СОО за два года – не более 700 часов.</w:t>
      </w:r>
    </w:p>
    <w:p w:rsidR="00766982" w:rsidRPr="00802CE0" w:rsidRDefault="00766982" w:rsidP="0076698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E0">
        <w:rPr>
          <w:rFonts w:ascii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766982" w:rsidRPr="00922212" w:rsidRDefault="00766982" w:rsidP="00766982">
      <w:p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6982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9, 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Расписание звонков</w:t>
            </w:r>
          </w:p>
        </w:tc>
      </w:tr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09:15</w:t>
            </w:r>
          </w:p>
        </w:tc>
      </w:tr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10:15</w:t>
            </w:r>
          </w:p>
        </w:tc>
      </w:tr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11:15</w:t>
            </w:r>
          </w:p>
        </w:tc>
      </w:tr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12:20</w:t>
            </w:r>
          </w:p>
        </w:tc>
      </w:tr>
      <w:tr w:rsidR="00766982" w:rsidRPr="00922212" w:rsidTr="007669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5-й урок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13.20</w:t>
            </w:r>
          </w:p>
        </w:tc>
      </w:tr>
      <w:tr w:rsidR="00766982" w:rsidRPr="00922212" w:rsidTr="00766982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13.35 – 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14.20 </w:t>
            </w:r>
          </w:p>
        </w:tc>
      </w:tr>
      <w:tr w:rsidR="00766982" w:rsidRPr="00922212" w:rsidTr="00766982">
        <w:trPr>
          <w:trHeight w:val="3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Pr="00922212" w:rsidRDefault="0076698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9222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-й урок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82" w:rsidRDefault="00766982" w:rsidP="0076698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14.30 – 15.15</w:t>
            </w:r>
          </w:p>
        </w:tc>
      </w:tr>
    </w:tbl>
    <w:p w:rsidR="00766982" w:rsidRDefault="00766982" w:rsidP="006136B9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136B9" w:rsidRPr="00AE5EF5" w:rsidRDefault="006136B9" w:rsidP="006136B9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5EF5">
        <w:rPr>
          <w:rFonts w:ascii="Times New Roman" w:hAnsi="Times New Roman" w:cs="Times New Roman"/>
          <w:sz w:val="24"/>
          <w:szCs w:val="24"/>
        </w:rPr>
        <w:t>Курсы ВД «Разговоры о важном»</w:t>
      </w:r>
      <w:r>
        <w:rPr>
          <w:rFonts w:ascii="Times New Roman" w:hAnsi="Times New Roman" w:cs="Times New Roman"/>
          <w:sz w:val="24"/>
          <w:szCs w:val="24"/>
        </w:rPr>
        <w:t xml:space="preserve"> и «Россия – мои горизонты</w:t>
      </w:r>
      <w:r w:rsidRPr="00AE5E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EF5">
        <w:rPr>
          <w:rFonts w:ascii="Times New Roman" w:hAnsi="Times New Roman" w:cs="Times New Roman"/>
          <w:sz w:val="24"/>
          <w:szCs w:val="24"/>
        </w:rPr>
        <w:t>проводятся классными руководителями еженедельно по понедельникам (8.30 – 9.00) и четвергам (8.30-9.00) соответственно.</w:t>
      </w:r>
    </w:p>
    <w:p w:rsidR="00230DB4" w:rsidRPr="00230DB4" w:rsidRDefault="00230DB4" w:rsidP="00230DB4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30DB4">
        <w:rPr>
          <w:rFonts w:ascii="Times New Roman" w:hAnsi="Times New Roman" w:cs="Times New Roman"/>
          <w:sz w:val="24"/>
          <w:szCs w:val="24"/>
        </w:rPr>
        <w:t>Между началом дополнительных занятий и последним уроком устанавливается перерыв продолжительностью 30 минут.</w:t>
      </w: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4B5F" w:rsidRPr="00F94B5F" w:rsidRDefault="00F94B5F" w:rsidP="00802CE0">
      <w:pPr>
        <w:spacing w:line="276" w:lineRule="auto"/>
        <w:rPr>
          <w:rFonts w:ascii="Times New Roman" w:hAnsi="Times New Roman" w:cs="Times New Roman"/>
          <w:b/>
          <w:sz w:val="20"/>
          <w:szCs w:val="24"/>
        </w:rPr>
      </w:pPr>
    </w:p>
    <w:p w:rsidR="00F94B5F" w:rsidRPr="00F94B5F" w:rsidRDefault="00F94B5F" w:rsidP="00802C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4B5F" w:rsidRPr="00F94B5F" w:rsidSect="00F94B5F">
      <w:pgSz w:w="11906" w:h="16838" w:code="9"/>
      <w:pgMar w:top="510" w:right="510" w:bottom="510" w:left="510" w:header="431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6C" w:rsidRDefault="007F3F6C">
      <w:pPr>
        <w:spacing w:after="0"/>
      </w:pPr>
      <w:r>
        <w:separator/>
      </w:r>
    </w:p>
  </w:endnote>
  <w:endnote w:type="continuationSeparator" w:id="1">
    <w:p w:rsidR="007F3F6C" w:rsidRDefault="007F3F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6C" w:rsidRDefault="007F3F6C">
      <w:pPr>
        <w:spacing w:after="0"/>
      </w:pPr>
      <w:r>
        <w:separator/>
      </w:r>
    </w:p>
  </w:footnote>
  <w:footnote w:type="continuationSeparator" w:id="1">
    <w:p w:rsidR="007F3F6C" w:rsidRDefault="007F3F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2518E"/>
    <w:rsid w:val="00037289"/>
    <w:rsid w:val="0005357B"/>
    <w:rsid w:val="0007005D"/>
    <w:rsid w:val="00071356"/>
    <w:rsid w:val="00097A25"/>
    <w:rsid w:val="000A5A57"/>
    <w:rsid w:val="000C2380"/>
    <w:rsid w:val="000D0F2F"/>
    <w:rsid w:val="000F1390"/>
    <w:rsid w:val="00111F7C"/>
    <w:rsid w:val="001274F3"/>
    <w:rsid w:val="00151CCE"/>
    <w:rsid w:val="001B01F9"/>
    <w:rsid w:val="001C41F9"/>
    <w:rsid w:val="00205437"/>
    <w:rsid w:val="00211FDC"/>
    <w:rsid w:val="00212357"/>
    <w:rsid w:val="00230DB4"/>
    <w:rsid w:val="0023139D"/>
    <w:rsid w:val="00240D4D"/>
    <w:rsid w:val="002562E7"/>
    <w:rsid w:val="00261CE9"/>
    <w:rsid w:val="00285C1D"/>
    <w:rsid w:val="002C1EBD"/>
    <w:rsid w:val="002D1C4C"/>
    <w:rsid w:val="002F07E8"/>
    <w:rsid w:val="002F6809"/>
    <w:rsid w:val="003327F5"/>
    <w:rsid w:val="00340CAF"/>
    <w:rsid w:val="0039527D"/>
    <w:rsid w:val="003A3719"/>
    <w:rsid w:val="003A6388"/>
    <w:rsid w:val="003C0D41"/>
    <w:rsid w:val="003E024E"/>
    <w:rsid w:val="003E085C"/>
    <w:rsid w:val="003E7B3A"/>
    <w:rsid w:val="003F29BA"/>
    <w:rsid w:val="004138FF"/>
    <w:rsid w:val="00416364"/>
    <w:rsid w:val="00431B29"/>
    <w:rsid w:val="00440416"/>
    <w:rsid w:val="00453DA1"/>
    <w:rsid w:val="00462EAD"/>
    <w:rsid w:val="004A6170"/>
    <w:rsid w:val="004C603E"/>
    <w:rsid w:val="004C659A"/>
    <w:rsid w:val="004D175C"/>
    <w:rsid w:val="004F1FC7"/>
    <w:rsid w:val="004F6AAC"/>
    <w:rsid w:val="00512F2D"/>
    <w:rsid w:val="00524139"/>
    <w:rsid w:val="005335E1"/>
    <w:rsid w:val="005445AD"/>
    <w:rsid w:val="00570FBB"/>
    <w:rsid w:val="00583B82"/>
    <w:rsid w:val="00590AFD"/>
    <w:rsid w:val="005923AC"/>
    <w:rsid w:val="005D5149"/>
    <w:rsid w:val="005D7F53"/>
    <w:rsid w:val="005E656F"/>
    <w:rsid w:val="005F04A3"/>
    <w:rsid w:val="006136B9"/>
    <w:rsid w:val="0063259B"/>
    <w:rsid w:val="00643FC1"/>
    <w:rsid w:val="00653B95"/>
    <w:rsid w:val="00667021"/>
    <w:rsid w:val="0067239E"/>
    <w:rsid w:val="006974E1"/>
    <w:rsid w:val="006C0896"/>
    <w:rsid w:val="006C3593"/>
    <w:rsid w:val="006F513E"/>
    <w:rsid w:val="00766982"/>
    <w:rsid w:val="007C0139"/>
    <w:rsid w:val="007D45A1"/>
    <w:rsid w:val="007F3F6C"/>
    <w:rsid w:val="007F43E0"/>
    <w:rsid w:val="007F564D"/>
    <w:rsid w:val="00802CE0"/>
    <w:rsid w:val="00811B3B"/>
    <w:rsid w:val="008142BA"/>
    <w:rsid w:val="00826962"/>
    <w:rsid w:val="00844865"/>
    <w:rsid w:val="0087390F"/>
    <w:rsid w:val="008B1201"/>
    <w:rsid w:val="008B7F5E"/>
    <w:rsid w:val="008F16F7"/>
    <w:rsid w:val="008F2547"/>
    <w:rsid w:val="009164BA"/>
    <w:rsid w:val="009166BD"/>
    <w:rsid w:val="00922212"/>
    <w:rsid w:val="0094154F"/>
    <w:rsid w:val="00977AAE"/>
    <w:rsid w:val="00996E56"/>
    <w:rsid w:val="00997268"/>
    <w:rsid w:val="009B23D2"/>
    <w:rsid w:val="009B3620"/>
    <w:rsid w:val="009F0416"/>
    <w:rsid w:val="00A12667"/>
    <w:rsid w:val="00A14581"/>
    <w:rsid w:val="00A168C9"/>
    <w:rsid w:val="00A17C1F"/>
    <w:rsid w:val="00A20E4C"/>
    <w:rsid w:val="00A67CAF"/>
    <w:rsid w:val="00A94446"/>
    <w:rsid w:val="00A97F60"/>
    <w:rsid w:val="00AA23D3"/>
    <w:rsid w:val="00AA3C50"/>
    <w:rsid w:val="00AC004F"/>
    <w:rsid w:val="00AE302A"/>
    <w:rsid w:val="00AE36BB"/>
    <w:rsid w:val="00AE5EF5"/>
    <w:rsid w:val="00AE71CD"/>
    <w:rsid w:val="00B37C7E"/>
    <w:rsid w:val="00B65B09"/>
    <w:rsid w:val="00B85583"/>
    <w:rsid w:val="00B9476B"/>
    <w:rsid w:val="00BB1A09"/>
    <w:rsid w:val="00BC3952"/>
    <w:rsid w:val="00BE5AB8"/>
    <w:rsid w:val="00C44DFB"/>
    <w:rsid w:val="00C51B73"/>
    <w:rsid w:val="00C6519B"/>
    <w:rsid w:val="00C70F21"/>
    <w:rsid w:val="00C7354B"/>
    <w:rsid w:val="00C9007D"/>
    <w:rsid w:val="00C91F9B"/>
    <w:rsid w:val="00D2464F"/>
    <w:rsid w:val="00D26CD7"/>
    <w:rsid w:val="00D53AD4"/>
    <w:rsid w:val="00D71C67"/>
    <w:rsid w:val="00D82E42"/>
    <w:rsid w:val="00DE32AC"/>
    <w:rsid w:val="00DF7DDE"/>
    <w:rsid w:val="00E1407A"/>
    <w:rsid w:val="00E318B9"/>
    <w:rsid w:val="00E50BDE"/>
    <w:rsid w:val="00E774CD"/>
    <w:rsid w:val="00E77E1D"/>
    <w:rsid w:val="00E80B8A"/>
    <w:rsid w:val="00EA47DE"/>
    <w:rsid w:val="00ED75B6"/>
    <w:rsid w:val="00EF1F0E"/>
    <w:rsid w:val="00F12346"/>
    <w:rsid w:val="00F43A52"/>
    <w:rsid w:val="00F81CA1"/>
    <w:rsid w:val="00F91390"/>
    <w:rsid w:val="00F93E3B"/>
    <w:rsid w:val="00F94B5F"/>
    <w:rsid w:val="00FB0C83"/>
    <w:rsid w:val="00FC0032"/>
    <w:rsid w:val="00FE2900"/>
    <w:rsid w:val="00FF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A0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B1A09"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rsid w:val="00BB1A09"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rsid w:val="00BB1A09"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A09"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rsid w:val="00BB1A09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rsid w:val="00BB1A09"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rsid w:val="00BB1A0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BB1A09"/>
  </w:style>
  <w:style w:type="character" w:customStyle="1" w:styleId="12">
    <w:name w:val="Текст выноски (символ 1)"/>
    <w:basedOn w:val="a0"/>
    <w:uiPriority w:val="99"/>
    <w:semiHidden/>
    <w:rsid w:val="00BB1A09"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BB1A09"/>
  </w:style>
  <w:style w:type="paragraph" w:styleId="af">
    <w:name w:val="footer"/>
    <w:basedOn w:val="a"/>
    <w:link w:val="af0"/>
    <w:uiPriority w:val="99"/>
    <w:unhideWhenUsed/>
    <w:rsid w:val="00BB1A09"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BB1A09"/>
  </w:style>
  <w:style w:type="paragraph" w:customStyle="1" w:styleId="af1">
    <w:name w:val="Даты"/>
    <w:basedOn w:val="a"/>
    <w:uiPriority w:val="4"/>
    <w:rsid w:val="00BB1A09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  <w:rsid w:val="00BB1A09"/>
  </w:style>
  <w:style w:type="character" w:customStyle="1" w:styleId="af2">
    <w:name w:val="Дата Знак"/>
    <w:basedOn w:val="a0"/>
    <w:link w:val="ac"/>
    <w:uiPriority w:val="1"/>
    <w:semiHidden/>
    <w:rsid w:val="00BB1A09"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  <w:style w:type="character" w:customStyle="1" w:styleId="af6">
    <w:name w:val="Абзац списка Знак"/>
    <w:link w:val="af7"/>
    <w:uiPriority w:val="34"/>
    <w:locked/>
    <w:rsid w:val="00802CE0"/>
    <w:rPr>
      <w:rFonts w:ascii="Arial" w:eastAsia="Calibri" w:hAnsi="Arial" w:cs="Times New Roman"/>
      <w:sz w:val="28"/>
    </w:rPr>
  </w:style>
  <w:style w:type="paragraph" w:styleId="af7">
    <w:name w:val="List Paragraph"/>
    <w:basedOn w:val="a"/>
    <w:link w:val="af6"/>
    <w:uiPriority w:val="34"/>
    <w:qFormat/>
    <w:rsid w:val="00802CE0"/>
    <w:pPr>
      <w:spacing w:after="200" w:line="276" w:lineRule="auto"/>
      <w:ind w:left="720"/>
      <w:contextualSpacing/>
    </w:pPr>
    <w:rPr>
      <w:rFonts w:eastAsia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2025-09-27T15:49:00Z</dcterms:created>
  <dcterms:modified xsi:type="dcterms:W3CDTF">2025-09-28T07:57:00Z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