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45" w:rsidRDefault="002B1845" w:rsidP="00EF58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общеобразовательное учреждение</w:t>
      </w:r>
    </w:p>
    <w:p w:rsidR="002B1845" w:rsidRDefault="002B1845" w:rsidP="00EF58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«Викуловская средняя общеобразовательная школа №1»</w:t>
      </w:r>
    </w:p>
    <w:p w:rsidR="002B1845" w:rsidRDefault="002B1845" w:rsidP="00EF5817">
      <w:pPr>
        <w:spacing w:after="0"/>
        <w:jc w:val="center"/>
        <w:rPr>
          <w:rFonts w:ascii="Times New Roman" w:hAnsi="Times New Roman"/>
          <w:sz w:val="24"/>
        </w:rPr>
      </w:pPr>
    </w:p>
    <w:p w:rsidR="002B1845" w:rsidRDefault="002B1845" w:rsidP="00EF5817">
      <w:pPr>
        <w:jc w:val="center"/>
        <w:rPr>
          <w:rFonts w:ascii="Times New Roman" w:hAnsi="Times New Roman"/>
          <w:sz w:val="24"/>
        </w:rPr>
      </w:pPr>
    </w:p>
    <w:p w:rsidR="002B1845" w:rsidRDefault="002B1845" w:rsidP="00EF58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Аннотация  рабочей программы по предмету «Изобразительное искусство» </w:t>
      </w:r>
    </w:p>
    <w:p w:rsidR="002B1845" w:rsidRDefault="002B1845" w:rsidP="00EF58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класс</w:t>
      </w:r>
    </w:p>
    <w:p w:rsidR="002B1845" w:rsidRDefault="002B1845" w:rsidP="00EF5817">
      <w:pPr>
        <w:ind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предмета  «Изобразительное искусство»  составлена на основе ФГОС НОО. </w:t>
      </w:r>
    </w:p>
    <w:p w:rsidR="002B1845" w:rsidRDefault="002B1845" w:rsidP="00425D5B">
      <w:pPr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по изобразительному искусству для 4  класса: автор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Б. М. Неменский. Учебник входит в систему «Школа России». </w:t>
      </w:r>
      <w:r>
        <w:rPr>
          <w:rFonts w:ascii="Times New Roman" w:hAnsi="Times New Roman"/>
          <w:sz w:val="24"/>
        </w:rPr>
        <w:t xml:space="preserve">Учебник  для общеобразовательных организаций. Издательство М.: «Просвещение»,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</w:rPr>
          <w:t>2017 г</w:t>
        </w:r>
      </w:smartTag>
      <w:r>
        <w:rPr>
          <w:rFonts w:ascii="Times New Roman" w:hAnsi="Times New Roman"/>
          <w:sz w:val="24"/>
        </w:rPr>
        <w:t>.</w:t>
      </w:r>
    </w:p>
    <w:p w:rsidR="002B1845" w:rsidRDefault="002B1845" w:rsidP="00EF581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«Изобразительное искусство» входит в предметную область «Изобразительного искусства», является обязательным для изучения в  4  классе  и на его изучение отводится  34 часа (по 1 часу в неделю, 34 рабочие недели).  </w:t>
      </w:r>
    </w:p>
    <w:p w:rsidR="002B1845" w:rsidRDefault="002B1845" w:rsidP="00EF5817">
      <w:pPr>
        <w:spacing w:after="0" w:line="240" w:lineRule="auto"/>
        <w:ind w:firstLine="360"/>
        <w:jc w:val="both"/>
        <w:rPr>
          <w:rFonts w:ascii="Times New Roman" w:hAnsi="Times New Roman"/>
          <w:sz w:val="24"/>
          <w:highlight w:val="yellow"/>
        </w:rPr>
      </w:pPr>
    </w:p>
    <w:p w:rsidR="002B1845" w:rsidRDefault="002B1845" w:rsidP="00EF581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содержит следующие разделы: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Тематическое планирование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Поурочное планирование</w:t>
      </w:r>
    </w:p>
    <w:p w:rsidR="002B1845" w:rsidRDefault="002B1845" w:rsidP="00EF58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 – методическое обеспечение образовательного процесса; </w:t>
      </w:r>
    </w:p>
    <w:p w:rsidR="002B1845" w:rsidRDefault="002B1845" w:rsidP="00EF581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B1845" w:rsidRDefault="002B1845" w:rsidP="00EF581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Предусмотрены следующие виды контроля:  промежуточный (</w:t>
      </w:r>
      <w:r>
        <w:rPr>
          <w:rFonts w:ascii="Times New Roman" w:hAnsi="Times New Roman"/>
          <w:i/>
          <w:sz w:val="24"/>
        </w:rPr>
        <w:t>творческая работа</w:t>
      </w:r>
      <w:r>
        <w:rPr>
          <w:rFonts w:ascii="Times New Roman" w:hAnsi="Times New Roman"/>
          <w:sz w:val="24"/>
        </w:rPr>
        <w:t xml:space="preserve">).  </w:t>
      </w:r>
      <w:bookmarkStart w:id="0" w:name="_GoBack"/>
      <w:bookmarkEnd w:id="0"/>
    </w:p>
    <w:p w:rsidR="002B1845" w:rsidRDefault="002B1845"/>
    <w:sectPr w:rsidR="002B1845" w:rsidSect="00EF5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817"/>
    <w:rsid w:val="000B2368"/>
    <w:rsid w:val="001875E7"/>
    <w:rsid w:val="00195AD7"/>
    <w:rsid w:val="002B1845"/>
    <w:rsid w:val="002E52A0"/>
    <w:rsid w:val="00425AEA"/>
    <w:rsid w:val="00425D5B"/>
    <w:rsid w:val="00530483"/>
    <w:rsid w:val="009445D9"/>
    <w:rsid w:val="00A75BCF"/>
    <w:rsid w:val="00C70D58"/>
    <w:rsid w:val="00EF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6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581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2023-09-06T11:30:00Z</dcterms:created>
  <dcterms:modified xsi:type="dcterms:W3CDTF">2023-09-06T16:13:00Z</dcterms:modified>
</cp:coreProperties>
</file>